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564DD" w14:textId="05628973" w:rsidR="003D19EF" w:rsidRPr="003D19EF" w:rsidRDefault="008A1D92" w:rsidP="003D19EF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i/>
          <w:spacing w:val="25"/>
          <w:sz w:val="36"/>
          <w:szCs w:val="36"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94A547" wp14:editId="23AD90F4">
                <wp:simplePos x="0" y="0"/>
                <wp:positionH relativeFrom="margin">
                  <wp:posOffset>-116267</wp:posOffset>
                </wp:positionH>
                <wp:positionV relativeFrom="paragraph">
                  <wp:posOffset>4362</wp:posOffset>
                </wp:positionV>
                <wp:extent cx="2082092" cy="794479"/>
                <wp:effectExtent l="0" t="0" r="0" b="571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092" cy="7944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421948" w14:textId="1BF1AE47" w:rsidR="003176FA" w:rsidRDefault="0098576D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21B79776" wp14:editId="6D1FCFAB">
                                  <wp:extent cx="1896029" cy="722671"/>
                                  <wp:effectExtent l="0" t="0" r="9525" b="1270"/>
                                  <wp:docPr id="3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afik 3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25250" cy="7338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94A547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9.15pt;margin-top:.35pt;width:163.95pt;height:62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" fillcolor="white [3201]" stroked="f" strokeweight=".5pt">
                <v:textbox>
                  <w:txbxContent>
                    <w:p w14:paraId="36421948" w14:textId="1BF1AE47" w:rsidR="003176FA" w:rsidRDefault="0098576D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21B79776" wp14:editId="6D1FCFAB">
                            <wp:extent cx="1896029" cy="722671"/>
                            <wp:effectExtent l="0" t="0" r="9525" b="1270"/>
                            <wp:docPr id="3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afik 3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25250" cy="7338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76FA">
        <w:rPr>
          <w:rFonts w:ascii="Arial" w:eastAsia="Times New Roman" w:hAnsi="Arial" w:cs="Times New Roman"/>
          <w:b/>
          <w:i/>
          <w:spacing w:val="25"/>
          <w:sz w:val="36"/>
          <w:szCs w:val="36"/>
          <w:lang w:eastAsia="de-DE"/>
        </w:rPr>
        <w:tab/>
      </w:r>
    </w:p>
    <w:p w14:paraId="1F6B59C3" w14:textId="303FA7F7" w:rsidR="003D19EF" w:rsidRPr="003D19EF" w:rsidRDefault="008A1D92" w:rsidP="003D19E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  <w:r w:rsidRPr="0098576D">
        <w:rPr>
          <w:rFonts w:ascii="Arial" w:eastAsia="Times New Roman" w:hAnsi="Arial" w:cs="Times New Roman"/>
          <w:b/>
          <w:i/>
          <w:noProof/>
          <w:spacing w:val="25"/>
          <w:sz w:val="36"/>
          <w:szCs w:val="36"/>
          <w:lang w:eastAsia="de-D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CB2DF4F" wp14:editId="7CF2ED56">
                <wp:simplePos x="0" y="0"/>
                <wp:positionH relativeFrom="column">
                  <wp:posOffset>3414395</wp:posOffset>
                </wp:positionH>
                <wp:positionV relativeFrom="paragraph">
                  <wp:posOffset>25400</wp:posOffset>
                </wp:positionV>
                <wp:extent cx="2767965" cy="639445"/>
                <wp:effectExtent l="0" t="0" r="0" b="825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7965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1A04B" w14:textId="77C8BC29" w:rsidR="0098576D" w:rsidRDefault="00AF2223" w:rsidP="00AF2223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F22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Sonderpädagogisches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AF22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Bildungs- und Beratungszentrum</w:t>
                            </w:r>
                          </w:p>
                          <w:p w14:paraId="6AE770B8" w14:textId="3EDF4782" w:rsidR="00AF2223" w:rsidRPr="00AF2223" w:rsidRDefault="00AF2223" w:rsidP="00AF2223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mit dem Förderschwerpunkt Geistige Entwicklung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2DF4F" id="Textfeld 2" o:spid="_x0000_s1027" type="#_x0000_t202" style="position:absolute;margin-left:268.85pt;margin-top:2pt;width:217.95pt;height:50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" stroked="f">
                <v:textbox>
                  <w:txbxContent>
                    <w:p w14:paraId="6FF1A04B" w14:textId="77C8BC29" w:rsidR="0098576D" w:rsidRDefault="00AF2223" w:rsidP="00AF2223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F2223">
                        <w:rPr>
                          <w:rFonts w:ascii="Arial" w:hAnsi="Arial" w:cs="Arial"/>
                          <w:sz w:val="24"/>
                          <w:szCs w:val="24"/>
                        </w:rPr>
                        <w:t>Sonderpädagogisches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AF2223">
                        <w:rPr>
                          <w:rFonts w:ascii="Arial" w:hAnsi="Arial" w:cs="Arial"/>
                          <w:sz w:val="24"/>
                          <w:szCs w:val="24"/>
                        </w:rPr>
                        <w:t>Bildungs- und Beratungszentrum</w:t>
                      </w:r>
                    </w:p>
                    <w:p w14:paraId="6AE770B8" w14:textId="3EDF4782" w:rsidR="00AF2223" w:rsidRPr="00AF2223" w:rsidRDefault="00AF2223" w:rsidP="00AF2223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mit dem Förderschwerpunkt Geistige Entwicklung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5F61C2" w14:textId="0257450B" w:rsidR="003D19EF" w:rsidRPr="003D19EF" w:rsidRDefault="003D19EF" w:rsidP="003D19E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</w:p>
    <w:p w14:paraId="0A363A1A" w14:textId="4FF38083" w:rsidR="003176FA" w:rsidRDefault="003176FA" w:rsidP="003D19EF">
      <w:pPr>
        <w:tabs>
          <w:tab w:val="left" w:pos="4537"/>
          <w:tab w:val="left" w:pos="5529"/>
        </w:tabs>
        <w:spacing w:after="0" w:line="240" w:lineRule="auto"/>
        <w:rPr>
          <w:rFonts w:ascii="Arial" w:eastAsia="Times New Roman" w:hAnsi="Arial" w:cs="Times New Roman"/>
          <w:sz w:val="16"/>
          <w:szCs w:val="16"/>
          <w:u w:val="single"/>
          <w:lang w:eastAsia="de-DE"/>
        </w:rPr>
      </w:pPr>
    </w:p>
    <w:p w14:paraId="5D5FBD34" w14:textId="4C23D12C" w:rsidR="003176FA" w:rsidRDefault="003176FA" w:rsidP="003D19EF">
      <w:pPr>
        <w:tabs>
          <w:tab w:val="left" w:pos="4537"/>
          <w:tab w:val="left" w:pos="5529"/>
        </w:tabs>
        <w:spacing w:after="0" w:line="240" w:lineRule="auto"/>
        <w:rPr>
          <w:rFonts w:ascii="Arial" w:eastAsia="Times New Roman" w:hAnsi="Arial" w:cs="Times New Roman"/>
          <w:sz w:val="16"/>
          <w:szCs w:val="16"/>
          <w:u w:val="single"/>
          <w:lang w:eastAsia="de-DE"/>
        </w:rPr>
      </w:pPr>
    </w:p>
    <w:p w14:paraId="3CEA51DA" w14:textId="500F0F05" w:rsidR="003176FA" w:rsidRDefault="003176FA" w:rsidP="003D19EF">
      <w:pPr>
        <w:tabs>
          <w:tab w:val="left" w:pos="4537"/>
          <w:tab w:val="left" w:pos="5529"/>
        </w:tabs>
        <w:spacing w:after="0" w:line="240" w:lineRule="auto"/>
        <w:rPr>
          <w:rFonts w:ascii="Arial" w:eastAsia="Times New Roman" w:hAnsi="Arial" w:cs="Times New Roman"/>
          <w:sz w:val="16"/>
          <w:szCs w:val="16"/>
          <w:u w:val="single"/>
          <w:lang w:eastAsia="de-DE"/>
        </w:rPr>
      </w:pPr>
    </w:p>
    <w:p w14:paraId="0452E97F" w14:textId="77777777" w:rsidR="003176FA" w:rsidRDefault="003176FA" w:rsidP="003D19EF">
      <w:pPr>
        <w:tabs>
          <w:tab w:val="left" w:pos="4537"/>
          <w:tab w:val="left" w:pos="5529"/>
        </w:tabs>
        <w:spacing w:after="0" w:line="240" w:lineRule="auto"/>
        <w:rPr>
          <w:rFonts w:ascii="Arial" w:eastAsia="Times New Roman" w:hAnsi="Arial" w:cs="Times New Roman"/>
          <w:sz w:val="16"/>
          <w:szCs w:val="16"/>
          <w:u w:val="single"/>
          <w:lang w:eastAsia="de-DE"/>
        </w:rPr>
      </w:pPr>
    </w:p>
    <w:p w14:paraId="7BD463AE" w14:textId="0DD233B9" w:rsidR="003D19EF" w:rsidRPr="003D19EF" w:rsidRDefault="003D19EF" w:rsidP="003D19EF">
      <w:pPr>
        <w:tabs>
          <w:tab w:val="left" w:pos="4537"/>
          <w:tab w:val="left" w:pos="5529"/>
        </w:tabs>
        <w:spacing w:after="0" w:line="240" w:lineRule="auto"/>
        <w:rPr>
          <w:rFonts w:ascii="Arial" w:eastAsia="Times New Roman" w:hAnsi="Arial" w:cs="Times New Roman"/>
          <w:smallCaps/>
          <w:sz w:val="24"/>
          <w:szCs w:val="24"/>
          <w:lang w:eastAsia="de-DE"/>
        </w:rPr>
      </w:pPr>
      <w:r w:rsidRPr="003D19EF">
        <w:rPr>
          <w:rFonts w:ascii="Arial" w:eastAsia="Times New Roman" w:hAnsi="Arial" w:cs="Times New Roman"/>
          <w:sz w:val="16"/>
          <w:szCs w:val="16"/>
          <w:u w:val="single"/>
          <w:lang w:eastAsia="de-DE"/>
        </w:rPr>
        <w:t xml:space="preserve">Wittum-Schule </w:t>
      </w:r>
      <w:r w:rsidR="00AF2223">
        <w:rPr>
          <w:rFonts w:ascii="Arial" w:eastAsia="Times New Roman" w:hAnsi="Arial" w:cs="Times New Roman"/>
          <w:sz w:val="16"/>
          <w:szCs w:val="16"/>
          <w:u w:val="single"/>
          <w:lang w:eastAsia="de-DE"/>
        </w:rPr>
        <w:t xml:space="preserve">  </w:t>
      </w:r>
      <w:r w:rsidRPr="003D19EF">
        <w:rPr>
          <w:rFonts w:ascii="Arial" w:eastAsia="Times New Roman" w:hAnsi="Arial" w:cs="Times New Roman"/>
          <w:sz w:val="16"/>
          <w:szCs w:val="16"/>
          <w:u w:val="single"/>
          <w:lang w:eastAsia="de-DE"/>
        </w:rPr>
        <w:t xml:space="preserve"> </w:t>
      </w:r>
      <w:proofErr w:type="spellStart"/>
      <w:r w:rsidRPr="003D19EF">
        <w:rPr>
          <w:rFonts w:ascii="Arial" w:eastAsia="Times New Roman" w:hAnsi="Arial" w:cs="Times New Roman"/>
          <w:sz w:val="16"/>
          <w:szCs w:val="16"/>
          <w:u w:val="single"/>
          <w:lang w:eastAsia="de-DE"/>
        </w:rPr>
        <w:t>Wittumweg</w:t>
      </w:r>
      <w:proofErr w:type="spellEnd"/>
      <w:r w:rsidRPr="003D19EF">
        <w:rPr>
          <w:rFonts w:ascii="Arial" w:eastAsia="Times New Roman" w:hAnsi="Arial" w:cs="Times New Roman"/>
          <w:sz w:val="16"/>
          <w:szCs w:val="16"/>
          <w:u w:val="single"/>
          <w:lang w:eastAsia="de-DE"/>
        </w:rPr>
        <w:t xml:space="preserve"> 17  </w:t>
      </w:r>
      <w:r w:rsidR="00440180">
        <w:rPr>
          <w:rFonts w:ascii="Arial" w:eastAsia="Times New Roman" w:hAnsi="Arial" w:cs="Times New Roman"/>
          <w:sz w:val="16"/>
          <w:szCs w:val="16"/>
          <w:u w:val="single"/>
          <w:lang w:eastAsia="de-DE"/>
        </w:rPr>
        <w:t xml:space="preserve">  </w:t>
      </w:r>
      <w:r w:rsidRPr="003D19EF">
        <w:rPr>
          <w:rFonts w:ascii="Arial" w:eastAsia="Times New Roman" w:hAnsi="Arial" w:cs="Times New Roman"/>
          <w:sz w:val="16"/>
          <w:szCs w:val="16"/>
          <w:u w:val="single"/>
          <w:lang w:eastAsia="de-DE"/>
        </w:rPr>
        <w:t>78713</w:t>
      </w:r>
      <w:r w:rsidR="00AF2223">
        <w:rPr>
          <w:rFonts w:ascii="Arial" w:eastAsia="Times New Roman" w:hAnsi="Arial" w:cs="Times New Roman"/>
          <w:sz w:val="16"/>
          <w:szCs w:val="16"/>
          <w:u w:val="single"/>
          <w:lang w:eastAsia="de-DE"/>
        </w:rPr>
        <w:t xml:space="preserve"> </w:t>
      </w:r>
      <w:r w:rsidRPr="003D19EF">
        <w:rPr>
          <w:rFonts w:ascii="Arial" w:eastAsia="Times New Roman" w:hAnsi="Arial" w:cs="Times New Roman"/>
          <w:sz w:val="16"/>
          <w:szCs w:val="16"/>
          <w:u w:val="single"/>
          <w:lang w:eastAsia="de-DE"/>
        </w:rPr>
        <w:t>Schramberg</w:t>
      </w:r>
      <w:r w:rsidRPr="003D19EF">
        <w:rPr>
          <w:rFonts w:ascii="Arial" w:eastAsia="Times New Roman" w:hAnsi="Arial" w:cs="Times New Roman"/>
          <w:sz w:val="16"/>
          <w:szCs w:val="16"/>
          <w:lang w:eastAsia="de-DE"/>
        </w:rPr>
        <w:tab/>
      </w:r>
      <w:r w:rsidRPr="003D19EF">
        <w:rPr>
          <w:rFonts w:ascii="Arial" w:eastAsia="Times New Roman" w:hAnsi="Arial" w:cs="Times New Roman"/>
          <w:sz w:val="24"/>
          <w:szCs w:val="24"/>
          <w:lang w:eastAsia="de-DE"/>
        </w:rPr>
        <w:tab/>
        <w:t xml:space="preserve">78713 Schramberg, den </w:t>
      </w:r>
      <w:r w:rsidRPr="003D19EF">
        <w:rPr>
          <w:rFonts w:ascii="Arial" w:eastAsia="Times New Roman" w:hAnsi="Arial" w:cs="Times New Roman"/>
          <w:sz w:val="24"/>
          <w:szCs w:val="24"/>
          <w:lang w:eastAsia="de-DE"/>
        </w:rPr>
        <w:fldChar w:fldCharType="begin"/>
      </w:r>
      <w:r w:rsidRPr="003D19EF">
        <w:rPr>
          <w:rFonts w:ascii="Arial" w:eastAsia="Times New Roman" w:hAnsi="Arial" w:cs="Times New Roman"/>
          <w:sz w:val="24"/>
          <w:szCs w:val="24"/>
          <w:lang w:eastAsia="de-DE"/>
        </w:rPr>
        <w:instrText xml:space="preserve"> TIME \@ "dd.MM.yyyy" </w:instrText>
      </w:r>
      <w:r w:rsidRPr="003D19EF">
        <w:rPr>
          <w:rFonts w:ascii="Arial" w:eastAsia="Times New Roman" w:hAnsi="Arial" w:cs="Times New Roman"/>
          <w:sz w:val="24"/>
          <w:szCs w:val="24"/>
          <w:lang w:eastAsia="de-DE"/>
        </w:rPr>
        <w:fldChar w:fldCharType="separate"/>
      </w:r>
      <w:r w:rsidR="00FB60A2">
        <w:rPr>
          <w:rFonts w:ascii="Arial" w:eastAsia="Times New Roman" w:hAnsi="Arial" w:cs="Times New Roman"/>
          <w:noProof/>
          <w:sz w:val="24"/>
          <w:szCs w:val="24"/>
          <w:lang w:eastAsia="de-DE"/>
        </w:rPr>
        <w:t>21.03.2024</w:t>
      </w:r>
      <w:r w:rsidRPr="003D19EF">
        <w:rPr>
          <w:rFonts w:ascii="Arial" w:eastAsia="Times New Roman" w:hAnsi="Arial" w:cs="Times New Roman"/>
          <w:sz w:val="24"/>
          <w:szCs w:val="24"/>
          <w:lang w:eastAsia="de-DE"/>
        </w:rPr>
        <w:fldChar w:fldCharType="end"/>
      </w:r>
    </w:p>
    <w:p w14:paraId="1E011368" w14:textId="77777777" w:rsidR="003D19EF" w:rsidRPr="003D19EF" w:rsidRDefault="003D19EF" w:rsidP="003D19EF">
      <w:pPr>
        <w:tabs>
          <w:tab w:val="left" w:pos="4537"/>
          <w:tab w:val="left" w:pos="5529"/>
          <w:tab w:val="left" w:pos="5954"/>
        </w:tabs>
        <w:spacing w:after="0" w:line="240" w:lineRule="auto"/>
        <w:rPr>
          <w:rFonts w:ascii="Arial" w:eastAsia="Times New Roman" w:hAnsi="Arial" w:cs="Times New Roman"/>
          <w:smallCaps/>
          <w:sz w:val="24"/>
          <w:szCs w:val="24"/>
          <w:lang w:val="en-US" w:eastAsia="de-DE"/>
        </w:rPr>
      </w:pPr>
      <w:r w:rsidRPr="003D19EF">
        <w:rPr>
          <w:rFonts w:ascii="Arial" w:eastAsia="Times New Roman" w:hAnsi="Arial" w:cs="Times New Roman"/>
          <w:smallCaps/>
          <w:sz w:val="24"/>
          <w:szCs w:val="24"/>
          <w:lang w:eastAsia="de-DE"/>
        </w:rPr>
        <w:tab/>
      </w:r>
      <w:r w:rsidRPr="003D19EF">
        <w:rPr>
          <w:rFonts w:ascii="Arial" w:eastAsia="Times New Roman" w:hAnsi="Arial" w:cs="Times New Roman"/>
          <w:smallCaps/>
          <w:sz w:val="24"/>
          <w:szCs w:val="24"/>
          <w:lang w:eastAsia="de-DE"/>
        </w:rPr>
        <w:tab/>
      </w:r>
      <w:r w:rsidRPr="00AF2223">
        <w:rPr>
          <w:rFonts w:ascii="Arial" w:eastAsia="Times New Roman" w:hAnsi="Arial" w:cs="Times New Roman"/>
          <w:sz w:val="24"/>
          <w:szCs w:val="24"/>
          <w:lang w:val="en-US" w:eastAsia="de-DE"/>
        </w:rPr>
        <w:t>Tel.</w:t>
      </w:r>
      <w:r w:rsidRPr="003D19EF">
        <w:rPr>
          <w:rFonts w:ascii="Arial" w:eastAsia="Times New Roman" w:hAnsi="Arial" w:cs="Times New Roman"/>
          <w:smallCaps/>
          <w:sz w:val="24"/>
          <w:szCs w:val="24"/>
          <w:lang w:val="en-US" w:eastAsia="de-DE"/>
        </w:rPr>
        <w:t>: 07422/53330</w:t>
      </w:r>
    </w:p>
    <w:p w14:paraId="0BBA534E" w14:textId="26B38814" w:rsidR="00AF2223" w:rsidRDefault="00AF2223" w:rsidP="00787770">
      <w:pPr>
        <w:tabs>
          <w:tab w:val="left" w:pos="4537"/>
          <w:tab w:val="left" w:pos="5529"/>
          <w:tab w:val="left" w:pos="5954"/>
        </w:tabs>
        <w:spacing w:after="0" w:line="240" w:lineRule="auto"/>
        <w:ind w:left="5529"/>
        <w:rPr>
          <w:rStyle w:val="Hyperlink"/>
          <w:rFonts w:ascii="Arial" w:eastAsia="Times New Roman" w:hAnsi="Arial" w:cs="Times New Roman"/>
          <w:sz w:val="16"/>
          <w:szCs w:val="24"/>
          <w:lang w:val="en-US" w:eastAsia="de-DE"/>
        </w:rPr>
      </w:pPr>
      <w:r>
        <w:rPr>
          <w:rStyle w:val="Hyperlink"/>
          <w:rFonts w:ascii="Arial" w:eastAsia="Times New Roman" w:hAnsi="Arial" w:cs="Times New Roman"/>
          <w:sz w:val="16"/>
          <w:szCs w:val="24"/>
          <w:lang w:val="en-US" w:eastAsia="de-DE"/>
        </w:rPr>
        <w:t>poststelle@wittumschule-schramberg.schule.bwl.de</w:t>
      </w:r>
    </w:p>
    <w:p w14:paraId="09317769" w14:textId="4DA9526A" w:rsidR="0098576D" w:rsidRDefault="00FB60A2" w:rsidP="00787770">
      <w:pPr>
        <w:tabs>
          <w:tab w:val="left" w:pos="4537"/>
          <w:tab w:val="left" w:pos="5529"/>
          <w:tab w:val="left" w:pos="5954"/>
        </w:tabs>
        <w:spacing w:after="0" w:line="240" w:lineRule="auto"/>
        <w:ind w:left="5529"/>
        <w:rPr>
          <w:rStyle w:val="Hyperlink"/>
          <w:rFonts w:ascii="Arial" w:eastAsia="Times New Roman" w:hAnsi="Arial" w:cs="Times New Roman"/>
          <w:sz w:val="16"/>
          <w:szCs w:val="24"/>
          <w:lang w:val="en-US" w:eastAsia="de-DE"/>
        </w:rPr>
      </w:pPr>
      <w:hyperlink r:id="rId6" w:history="1">
        <w:r w:rsidR="006016A4" w:rsidRPr="00564B2D">
          <w:rPr>
            <w:rStyle w:val="Hyperlink"/>
            <w:rFonts w:ascii="Arial" w:eastAsia="Times New Roman" w:hAnsi="Arial" w:cs="Times New Roman"/>
            <w:sz w:val="16"/>
            <w:szCs w:val="24"/>
            <w:lang w:val="en-US" w:eastAsia="de-DE"/>
          </w:rPr>
          <w:t>www.wittum-schule.de</w:t>
        </w:r>
      </w:hyperlink>
      <w:r w:rsidR="006016A4">
        <w:rPr>
          <w:rStyle w:val="Hyperlink"/>
          <w:rFonts w:ascii="Arial" w:eastAsia="Times New Roman" w:hAnsi="Arial" w:cs="Times New Roman"/>
          <w:sz w:val="16"/>
          <w:szCs w:val="24"/>
          <w:lang w:val="en-US" w:eastAsia="de-DE"/>
        </w:rPr>
        <w:t xml:space="preserve"> </w:t>
      </w:r>
    </w:p>
    <w:p w14:paraId="4CD2407A" w14:textId="249CC35D" w:rsidR="0098576D" w:rsidRDefault="0098576D" w:rsidP="0098576D">
      <w:pPr>
        <w:tabs>
          <w:tab w:val="left" w:pos="4537"/>
          <w:tab w:val="left" w:pos="5529"/>
          <w:tab w:val="left" w:pos="5954"/>
        </w:tabs>
        <w:spacing w:after="0" w:line="240" w:lineRule="auto"/>
        <w:rPr>
          <w:rFonts w:ascii="Arial" w:eastAsia="Times New Roman" w:hAnsi="Arial" w:cs="Times New Roman"/>
          <w:color w:val="0000FF"/>
          <w:sz w:val="16"/>
          <w:szCs w:val="24"/>
          <w:u w:val="single"/>
          <w:lang w:val="en-US" w:eastAsia="de-DE"/>
        </w:rPr>
      </w:pPr>
    </w:p>
    <w:p w14:paraId="2CFF8953" w14:textId="6243F404" w:rsidR="00485131" w:rsidRDefault="00485131" w:rsidP="0098576D">
      <w:pPr>
        <w:tabs>
          <w:tab w:val="left" w:pos="4537"/>
          <w:tab w:val="left" w:pos="5529"/>
          <w:tab w:val="left" w:pos="5954"/>
        </w:tabs>
        <w:spacing w:after="0" w:line="240" w:lineRule="auto"/>
        <w:rPr>
          <w:rFonts w:ascii="Arial" w:eastAsia="Times New Roman" w:hAnsi="Arial" w:cs="Times New Roman"/>
          <w:color w:val="0000FF"/>
          <w:sz w:val="16"/>
          <w:szCs w:val="24"/>
          <w:u w:val="single"/>
          <w:lang w:val="en-US" w:eastAsia="de-DE"/>
        </w:rPr>
      </w:pPr>
    </w:p>
    <w:p w14:paraId="547F9392" w14:textId="3AAB2677" w:rsidR="001B21E4" w:rsidRDefault="001B21E4" w:rsidP="002E5B56">
      <w:pPr>
        <w:tabs>
          <w:tab w:val="left" w:pos="4537"/>
          <w:tab w:val="left" w:pos="5529"/>
          <w:tab w:val="left" w:pos="5954"/>
        </w:tabs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  <w:r w:rsidRPr="001B21E4">
        <w:rPr>
          <w:rStyle w:val="Hyperlink"/>
          <w:rFonts w:ascii="Arial" w:hAnsi="Arial" w:cs="Arial"/>
          <w:noProof/>
          <w:color w:val="000000" w:themeColor="text1"/>
          <w:sz w:val="24"/>
          <w:szCs w:val="24"/>
          <w:u w:val="non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DCC1CD7" wp14:editId="2E04D8E7">
                <wp:simplePos x="0" y="0"/>
                <wp:positionH relativeFrom="column">
                  <wp:posOffset>3967480</wp:posOffset>
                </wp:positionH>
                <wp:positionV relativeFrom="paragraph">
                  <wp:posOffset>167640</wp:posOffset>
                </wp:positionV>
                <wp:extent cx="1473200" cy="1841500"/>
                <wp:effectExtent l="0" t="0" r="0" b="6350"/>
                <wp:wrapSquare wrapText="bothSides"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0" cy="184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491FE" w14:textId="06EB5BEE" w:rsidR="001B21E4" w:rsidRDefault="001B21E4"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de-DE"/>
                              </w:rPr>
                              <w:drawing>
                                <wp:inline distT="0" distB="0" distL="0" distR="0" wp14:anchorId="0E325ACF" wp14:editId="3CD26428">
                                  <wp:extent cx="1265344" cy="1732417"/>
                                  <wp:effectExtent l="0" t="0" r="0" b="1270"/>
                                  <wp:docPr id="7" name="Grafik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stockphoto-1129303782-612x612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0119" cy="17800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C1CD7" id="_x0000_s1028" type="#_x0000_t202" style="position:absolute;margin-left:312.4pt;margin-top:13.2pt;width:116pt;height:14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" stroked="f">
                <v:textbox>
                  <w:txbxContent>
                    <w:p w14:paraId="1DE491FE" w14:textId="06EB5BEE" w:rsidR="001B21E4" w:rsidRDefault="001B21E4"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:lang w:eastAsia="de-DE"/>
                        </w:rPr>
                        <w:drawing>
                          <wp:inline distT="0" distB="0" distL="0" distR="0" wp14:anchorId="0E325ACF" wp14:editId="3CD26428">
                            <wp:extent cx="1265344" cy="1732417"/>
                            <wp:effectExtent l="0" t="0" r="0" b="1270"/>
                            <wp:docPr id="7" name="Grafik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stockphoto-1129303782-612x612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0119" cy="17800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5B56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Liebe Eltern,</w:t>
      </w:r>
    </w:p>
    <w:p w14:paraId="09DCFA2F" w14:textId="7BF32A50" w:rsidR="002E5B56" w:rsidRDefault="002E5B56" w:rsidP="001B21E4">
      <w:pPr>
        <w:tabs>
          <w:tab w:val="left" w:pos="4537"/>
          <w:tab w:val="left" w:pos="5529"/>
          <w:tab w:val="left" w:pos="5954"/>
        </w:tabs>
        <w:jc w:val="right"/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</w:t>
      </w:r>
      <w:r w:rsidR="001B21E4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  </w:t>
      </w:r>
    </w:p>
    <w:p w14:paraId="7C631057" w14:textId="77777777" w:rsidR="001B21E4" w:rsidRDefault="001B21E4" w:rsidP="002E5B56">
      <w:pPr>
        <w:tabs>
          <w:tab w:val="left" w:pos="4537"/>
          <w:tab w:val="left" w:pos="5529"/>
          <w:tab w:val="left" w:pos="5954"/>
        </w:tabs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</w:p>
    <w:p w14:paraId="0B6C8485" w14:textId="77777777" w:rsidR="001B21E4" w:rsidRDefault="001B21E4" w:rsidP="002E5B56">
      <w:pPr>
        <w:tabs>
          <w:tab w:val="left" w:pos="4537"/>
          <w:tab w:val="left" w:pos="5529"/>
          <w:tab w:val="left" w:pos="5954"/>
        </w:tabs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</w:p>
    <w:p w14:paraId="44855228" w14:textId="7F76CB91" w:rsidR="002E5B56" w:rsidRPr="002E5B56" w:rsidRDefault="002E5B56" w:rsidP="002E5B56">
      <w:pPr>
        <w:tabs>
          <w:tab w:val="left" w:pos="4537"/>
          <w:tab w:val="left" w:pos="5529"/>
          <w:tab w:val="left" w:pos="5954"/>
        </w:tabs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d</w:t>
      </w:r>
      <w:r w:rsidRPr="002E5B56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ie Osterferien stehen vor der Türe.</w:t>
      </w:r>
    </w:p>
    <w:p w14:paraId="49AD91E3" w14:textId="651645F0" w:rsidR="002E5B56" w:rsidRPr="002E5B56" w:rsidRDefault="002E5B56" w:rsidP="002E5B56">
      <w:pPr>
        <w:tabs>
          <w:tab w:val="left" w:pos="4537"/>
          <w:tab w:val="left" w:pos="5529"/>
          <w:tab w:val="left" w:pos="5954"/>
        </w:tabs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  <w:r w:rsidRPr="002E5B56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Am kommenden </w:t>
      </w:r>
      <w:r w:rsidR="001B21E4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Freitag, den 22.03.2024</w:t>
      </w:r>
      <w:r w:rsidRPr="002E5B56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endet der Unterricht zur gewohnten Zeit.</w:t>
      </w:r>
    </w:p>
    <w:p w14:paraId="22C284A3" w14:textId="77777777" w:rsidR="002E5B56" w:rsidRPr="002E5B56" w:rsidRDefault="002E5B56" w:rsidP="002E5B56">
      <w:pPr>
        <w:tabs>
          <w:tab w:val="left" w:pos="4537"/>
          <w:tab w:val="left" w:pos="5529"/>
          <w:tab w:val="left" w:pos="5954"/>
        </w:tabs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</w:p>
    <w:p w14:paraId="1B672C85" w14:textId="77777777" w:rsidR="002E5B56" w:rsidRPr="002E5B56" w:rsidRDefault="002E5B56" w:rsidP="002E5B56">
      <w:pPr>
        <w:tabs>
          <w:tab w:val="left" w:pos="4537"/>
          <w:tab w:val="left" w:pos="5529"/>
          <w:tab w:val="left" w:pos="5954"/>
        </w:tabs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  <w:r w:rsidRPr="002E5B56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Erster Schultag nach den Osterferien ist</w:t>
      </w:r>
    </w:p>
    <w:p w14:paraId="6023B2D8" w14:textId="77777777" w:rsidR="002E5B56" w:rsidRPr="002E5B56" w:rsidRDefault="002E5B56" w:rsidP="002E5B56">
      <w:pPr>
        <w:tabs>
          <w:tab w:val="left" w:pos="4537"/>
          <w:tab w:val="left" w:pos="5529"/>
          <w:tab w:val="left" w:pos="5954"/>
        </w:tabs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</w:p>
    <w:p w14:paraId="54910214" w14:textId="5416FB06" w:rsidR="002E5B56" w:rsidRPr="002E5B56" w:rsidRDefault="002E5B56" w:rsidP="002E5B56">
      <w:pPr>
        <w:tabs>
          <w:tab w:val="left" w:pos="4537"/>
          <w:tab w:val="left" w:pos="5529"/>
          <w:tab w:val="left" w:pos="5954"/>
        </w:tabs>
        <w:jc w:val="center"/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</w:rPr>
      </w:pPr>
      <w:r w:rsidRPr="002E5B56"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</w:rPr>
        <w:t xml:space="preserve">Montag, der </w:t>
      </w:r>
      <w:r w:rsidR="001B21E4"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</w:rPr>
        <w:t>08.04.2024</w:t>
      </w:r>
      <w:r w:rsidR="00FB60A2"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</w:rPr>
        <w:t>.</w:t>
      </w:r>
      <w:bookmarkStart w:id="0" w:name="_GoBack"/>
      <w:bookmarkEnd w:id="0"/>
    </w:p>
    <w:p w14:paraId="5A098B89" w14:textId="205E9262" w:rsidR="002E5B56" w:rsidRDefault="002E5B56" w:rsidP="002E5B56">
      <w:pPr>
        <w:tabs>
          <w:tab w:val="left" w:pos="4537"/>
          <w:tab w:val="left" w:pos="5529"/>
          <w:tab w:val="left" w:pos="5954"/>
        </w:tabs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</w:p>
    <w:p w14:paraId="3B3AF18B" w14:textId="77777777" w:rsidR="002E5B56" w:rsidRPr="002E5B56" w:rsidRDefault="002E5B56" w:rsidP="002E5B56">
      <w:pPr>
        <w:tabs>
          <w:tab w:val="left" w:pos="4537"/>
          <w:tab w:val="left" w:pos="5529"/>
          <w:tab w:val="left" w:pos="5954"/>
        </w:tabs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</w:p>
    <w:p w14:paraId="5F51351D" w14:textId="77777777" w:rsidR="002E5B56" w:rsidRPr="002E5B56" w:rsidRDefault="002E5B56" w:rsidP="002E5B56">
      <w:pPr>
        <w:tabs>
          <w:tab w:val="left" w:pos="4537"/>
          <w:tab w:val="left" w:pos="5529"/>
          <w:tab w:val="left" w:pos="5954"/>
        </w:tabs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  <w:r w:rsidRPr="002E5B56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Ihnen und Ihren Familien wünschen wir ein schönes Osterfest.</w:t>
      </w:r>
    </w:p>
    <w:p w14:paraId="496F8EA6" w14:textId="77777777" w:rsidR="002E5B56" w:rsidRPr="002E5B56" w:rsidRDefault="002E5B56" w:rsidP="002E5B56">
      <w:pPr>
        <w:tabs>
          <w:tab w:val="left" w:pos="4537"/>
          <w:tab w:val="left" w:pos="5529"/>
          <w:tab w:val="left" w:pos="5954"/>
        </w:tabs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</w:p>
    <w:p w14:paraId="57C04C79" w14:textId="76A2B560" w:rsidR="002E5B56" w:rsidRPr="002E5B56" w:rsidRDefault="00D314A5" w:rsidP="002E5B56">
      <w:pPr>
        <w:tabs>
          <w:tab w:val="left" w:pos="4537"/>
          <w:tab w:val="left" w:pos="5529"/>
          <w:tab w:val="left" w:pos="5954"/>
        </w:tabs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  <w:r w:rsidRPr="00D314A5">
        <w:rPr>
          <w:rFonts w:ascii="Arial (W1)" w:hAnsi="Arial (W1)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1566403" wp14:editId="5152F043">
                <wp:simplePos x="0" y="0"/>
                <wp:positionH relativeFrom="column">
                  <wp:posOffset>2538150</wp:posOffset>
                </wp:positionH>
                <wp:positionV relativeFrom="paragraph">
                  <wp:posOffset>136221</wp:posOffset>
                </wp:positionV>
                <wp:extent cx="2360930" cy="1404620"/>
                <wp:effectExtent l="0" t="0" r="9525" b="6985"/>
                <wp:wrapSquare wrapText="bothSides"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221FA" w14:textId="330F18C8" w:rsidR="00D314A5" w:rsidRDefault="00D314A5">
                            <w:r>
                              <w:rPr>
                                <w:rFonts w:ascii="Arial (W1)" w:hAnsi="Arial (W1)"/>
                                <w:noProof/>
                                <w:sz w:val="24"/>
                                <w:szCs w:val="24"/>
                                <w:lang w:eastAsia="de-DE"/>
                              </w:rPr>
                              <w:drawing>
                                <wp:inline distT="0" distB="0" distL="0" distR="0" wp14:anchorId="6536791C" wp14:editId="75D119CF">
                                  <wp:extent cx="1854200" cy="1473200"/>
                                  <wp:effectExtent l="0" t="0" r="0" b="0"/>
                                  <wp:docPr id="9" name="Grafik 9" descr="MC900304931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2" descr="MC900304931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4200" cy="1473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566403" id="_x0000_s1029" type="#_x0000_t202" style="position:absolute;margin-left:199.85pt;margin-top:10.75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" stroked="f">
                <v:textbox style="mso-fit-shape-to-text:t">
                  <w:txbxContent>
                    <w:p w14:paraId="5B0221FA" w14:textId="330F18C8" w:rsidR="00D314A5" w:rsidRDefault="00D314A5">
                      <w:r>
                        <w:rPr>
                          <w:rFonts w:ascii="Arial (W1)" w:hAnsi="Arial (W1)"/>
                          <w:noProof/>
                          <w:sz w:val="24"/>
                          <w:szCs w:val="24"/>
                          <w:lang w:eastAsia="de-DE"/>
                        </w:rPr>
                        <w:drawing>
                          <wp:inline distT="0" distB="0" distL="0" distR="0" wp14:anchorId="6536791C" wp14:editId="75D119CF">
                            <wp:extent cx="1854200" cy="1473200"/>
                            <wp:effectExtent l="0" t="0" r="0" b="0"/>
                            <wp:docPr id="9" name="Grafik 9" descr="MC900304931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2" descr="MC900304931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4200" cy="1473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5B56" w:rsidRPr="002E5B56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Mit freundlichen Grüßen</w:t>
      </w:r>
    </w:p>
    <w:p w14:paraId="07429374" w14:textId="77777777" w:rsidR="002E5B56" w:rsidRPr="002E5B56" w:rsidRDefault="002E5B56" w:rsidP="002E5B56">
      <w:pPr>
        <w:tabs>
          <w:tab w:val="left" w:pos="4537"/>
          <w:tab w:val="left" w:pos="5529"/>
          <w:tab w:val="left" w:pos="5954"/>
        </w:tabs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</w:p>
    <w:p w14:paraId="201F8649" w14:textId="7A080C3B" w:rsidR="002E5B56" w:rsidRDefault="002E5B56" w:rsidP="002E5B56">
      <w:pPr>
        <w:tabs>
          <w:tab w:val="left" w:pos="4537"/>
          <w:tab w:val="left" w:pos="5529"/>
          <w:tab w:val="left" w:pos="5954"/>
        </w:tabs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Olaf Rink</w:t>
      </w:r>
    </w:p>
    <w:p w14:paraId="7178A9EA" w14:textId="61E06042" w:rsidR="002E5B56" w:rsidRPr="002E5B56" w:rsidRDefault="002E5B56" w:rsidP="002E5B56">
      <w:pPr>
        <w:tabs>
          <w:tab w:val="left" w:pos="4537"/>
          <w:tab w:val="left" w:pos="5529"/>
          <w:tab w:val="left" w:pos="5954"/>
        </w:tabs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</w:p>
    <w:p w14:paraId="746F5A62" w14:textId="77777777" w:rsidR="002E5B56" w:rsidRPr="002E5B56" w:rsidRDefault="002E5B56" w:rsidP="002E5B56">
      <w:pPr>
        <w:tabs>
          <w:tab w:val="left" w:pos="4537"/>
          <w:tab w:val="left" w:pos="5529"/>
          <w:tab w:val="left" w:pos="5954"/>
        </w:tabs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</w:p>
    <w:p w14:paraId="6EEB66D2" w14:textId="0FFF7352" w:rsidR="002E5B56" w:rsidRPr="002E5B56" w:rsidRDefault="002E5B56" w:rsidP="002E5B56">
      <w:pPr>
        <w:tabs>
          <w:tab w:val="left" w:pos="4537"/>
          <w:tab w:val="left" w:pos="5529"/>
          <w:tab w:val="left" w:pos="5954"/>
        </w:tabs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</w:p>
    <w:p w14:paraId="57D484FE" w14:textId="77777777" w:rsidR="002E5B56" w:rsidRPr="002E5B56" w:rsidRDefault="002E5B56" w:rsidP="002E5B56">
      <w:pPr>
        <w:tabs>
          <w:tab w:val="left" w:pos="4537"/>
          <w:tab w:val="left" w:pos="5529"/>
          <w:tab w:val="left" w:pos="5954"/>
        </w:tabs>
        <w:rPr>
          <w:rStyle w:val="Hyperlink"/>
          <w:rFonts w:ascii="Arial" w:hAnsi="Arial" w:cs="Arial"/>
          <w:color w:val="000000" w:themeColor="text1"/>
          <w:sz w:val="24"/>
          <w:szCs w:val="24"/>
        </w:rPr>
      </w:pPr>
    </w:p>
    <w:p w14:paraId="0EFEE41C" w14:textId="2C348A19" w:rsidR="002E5B56" w:rsidRDefault="002E5B56" w:rsidP="002E5B56">
      <w:pPr>
        <w:rPr>
          <w:rFonts w:ascii="Arial (W1)" w:hAnsi="Arial (W1)"/>
        </w:rPr>
      </w:pPr>
      <w:r>
        <w:rPr>
          <w:rFonts w:ascii="Arial (W1)" w:hAnsi="Arial (W1)"/>
          <w:sz w:val="24"/>
          <w:szCs w:val="24"/>
        </w:rPr>
        <w:tab/>
      </w:r>
      <w:r>
        <w:rPr>
          <w:rFonts w:ascii="Arial (W1)" w:hAnsi="Arial (W1)"/>
          <w:sz w:val="24"/>
          <w:szCs w:val="24"/>
        </w:rPr>
        <w:tab/>
      </w:r>
      <w:r>
        <w:rPr>
          <w:rFonts w:ascii="Arial (W1)" w:hAnsi="Arial (W1)"/>
          <w:sz w:val="24"/>
          <w:szCs w:val="24"/>
        </w:rPr>
        <w:tab/>
      </w:r>
      <w:r>
        <w:rPr>
          <w:rFonts w:ascii="Arial (W1)" w:hAnsi="Arial (W1)"/>
          <w:sz w:val="24"/>
          <w:szCs w:val="24"/>
        </w:rPr>
        <w:tab/>
      </w:r>
      <w:r>
        <w:rPr>
          <w:rFonts w:ascii="Arial (W1)" w:hAnsi="Arial (W1)"/>
          <w:sz w:val="24"/>
          <w:szCs w:val="24"/>
        </w:rPr>
        <w:tab/>
      </w:r>
      <w:r>
        <w:rPr>
          <w:rFonts w:ascii="Arial (W1)" w:hAnsi="Arial (W1)"/>
          <w:sz w:val="24"/>
          <w:szCs w:val="24"/>
        </w:rPr>
        <w:tab/>
      </w:r>
      <w:r>
        <w:rPr>
          <w:rFonts w:ascii="Arial (W1)" w:hAnsi="Arial (W1)"/>
          <w:sz w:val="24"/>
          <w:szCs w:val="24"/>
        </w:rPr>
        <w:tab/>
      </w:r>
      <w:r>
        <w:rPr>
          <w:rFonts w:ascii="Arial (W1)" w:hAnsi="Arial (W1)"/>
          <w:sz w:val="24"/>
          <w:szCs w:val="24"/>
        </w:rPr>
        <w:tab/>
      </w:r>
    </w:p>
    <w:p w14:paraId="63F52680" w14:textId="77777777" w:rsidR="00485131" w:rsidRDefault="00485131" w:rsidP="0098576D">
      <w:pPr>
        <w:tabs>
          <w:tab w:val="left" w:pos="4537"/>
          <w:tab w:val="left" w:pos="5529"/>
          <w:tab w:val="left" w:pos="5954"/>
        </w:tabs>
        <w:spacing w:after="0" w:line="240" w:lineRule="auto"/>
        <w:rPr>
          <w:rFonts w:ascii="Arial" w:eastAsia="Times New Roman" w:hAnsi="Arial" w:cs="Times New Roman"/>
          <w:color w:val="0000FF"/>
          <w:sz w:val="16"/>
          <w:szCs w:val="24"/>
          <w:u w:val="single"/>
          <w:lang w:val="en-US" w:eastAsia="de-DE"/>
        </w:rPr>
      </w:pPr>
    </w:p>
    <w:sectPr w:rsidR="00485131">
      <w:pgSz w:w="11907" w:h="16840"/>
      <w:pgMar w:top="851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95B37"/>
    <w:multiLevelType w:val="hybridMultilevel"/>
    <w:tmpl w:val="E868639E"/>
    <w:lvl w:ilvl="0" w:tplc="76EEF920">
      <w:numFmt w:val="bullet"/>
      <w:lvlText w:val="-"/>
      <w:lvlJc w:val="left"/>
      <w:pPr>
        <w:ind w:left="2483" w:hanging="360"/>
      </w:pPr>
      <w:rPr>
        <w:rFonts w:ascii="Arial" w:eastAsia="Times New Roman" w:hAnsi="Arial" w:cs="Arial" w:hint="default"/>
        <w:b w:val="0"/>
        <w:sz w:val="24"/>
      </w:rPr>
    </w:lvl>
    <w:lvl w:ilvl="1" w:tplc="0407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3" w:hanging="360"/>
      </w:pPr>
      <w:rPr>
        <w:rFonts w:ascii="Wingdings" w:hAnsi="Wingdings" w:hint="default"/>
      </w:rPr>
    </w:lvl>
  </w:abstractNum>
  <w:abstractNum w:abstractNumId="1" w15:restartNumberingAfterBreak="0">
    <w:nsid w:val="438B6DA3"/>
    <w:multiLevelType w:val="hybridMultilevel"/>
    <w:tmpl w:val="2A6CBB62"/>
    <w:lvl w:ilvl="0" w:tplc="7AD0EB0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A6C69"/>
    <w:multiLevelType w:val="hybridMultilevel"/>
    <w:tmpl w:val="14A213C8"/>
    <w:lvl w:ilvl="0" w:tplc="AA60DA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9AA"/>
    <w:rsid w:val="00013EB6"/>
    <w:rsid w:val="000D2F6E"/>
    <w:rsid w:val="00123F3B"/>
    <w:rsid w:val="001B21E4"/>
    <w:rsid w:val="001B35F6"/>
    <w:rsid w:val="002120F3"/>
    <w:rsid w:val="002321B2"/>
    <w:rsid w:val="002C0597"/>
    <w:rsid w:val="002E2B35"/>
    <w:rsid w:val="002E5B56"/>
    <w:rsid w:val="003176FA"/>
    <w:rsid w:val="003C3E11"/>
    <w:rsid w:val="003D19EF"/>
    <w:rsid w:val="003D4CE7"/>
    <w:rsid w:val="003F0468"/>
    <w:rsid w:val="00440180"/>
    <w:rsid w:val="00485131"/>
    <w:rsid w:val="00510F96"/>
    <w:rsid w:val="0059727A"/>
    <w:rsid w:val="005F3645"/>
    <w:rsid w:val="006016A4"/>
    <w:rsid w:val="006142DF"/>
    <w:rsid w:val="006F2FBB"/>
    <w:rsid w:val="00775A49"/>
    <w:rsid w:val="00787770"/>
    <w:rsid w:val="007C09D8"/>
    <w:rsid w:val="008258EF"/>
    <w:rsid w:val="008A1D92"/>
    <w:rsid w:val="008E69C9"/>
    <w:rsid w:val="00956946"/>
    <w:rsid w:val="0098576D"/>
    <w:rsid w:val="009D0544"/>
    <w:rsid w:val="00A13F89"/>
    <w:rsid w:val="00A2018E"/>
    <w:rsid w:val="00AC01B9"/>
    <w:rsid w:val="00AF2223"/>
    <w:rsid w:val="00B50BCD"/>
    <w:rsid w:val="00B63495"/>
    <w:rsid w:val="00C34BE1"/>
    <w:rsid w:val="00C50033"/>
    <w:rsid w:val="00C779AA"/>
    <w:rsid w:val="00D314A5"/>
    <w:rsid w:val="00DD04F4"/>
    <w:rsid w:val="00E021AD"/>
    <w:rsid w:val="00E145D4"/>
    <w:rsid w:val="00E5091F"/>
    <w:rsid w:val="00E56B34"/>
    <w:rsid w:val="00F877B5"/>
    <w:rsid w:val="00FB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5BF2B"/>
  <w15:docId w15:val="{5C4CEB1E-1E3A-49AE-B714-65D6F601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145D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0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09D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87770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AF2223"/>
    <w:rPr>
      <w:color w:val="800080" w:themeColor="followed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F22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1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ttum-schule.de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ulleitung\AppData\Roaming\Microsoft\Templates\Briefkopf%20Schule%20ne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 Schule neu</Template>
  <TotalTime>0</TotalTime>
  <Pages>1</Pages>
  <Words>78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Schulleitung</dc:creator>
  <cp:lastModifiedBy>Olaf Rink</cp:lastModifiedBy>
  <cp:revision>5</cp:revision>
  <cp:lastPrinted>2022-10-24T08:15:00Z</cp:lastPrinted>
  <dcterms:created xsi:type="dcterms:W3CDTF">2024-03-21T07:51:00Z</dcterms:created>
  <dcterms:modified xsi:type="dcterms:W3CDTF">2024-03-21T07:58:00Z</dcterms:modified>
</cp:coreProperties>
</file>