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EF" w:rsidRPr="003D19EF" w:rsidRDefault="00B43C2C" w:rsidP="003D19EF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i/>
          <w:spacing w:val="25"/>
          <w:sz w:val="36"/>
          <w:szCs w:val="36"/>
          <w:lang w:eastAsia="de-DE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23599B30" wp14:editId="3FA33C61">
            <wp:simplePos x="0" y="0"/>
            <wp:positionH relativeFrom="margin">
              <wp:align>right</wp:align>
            </wp:positionH>
            <wp:positionV relativeFrom="paragraph">
              <wp:posOffset>-178435</wp:posOffset>
            </wp:positionV>
            <wp:extent cx="2172641" cy="828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41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76FA">
        <w:rPr>
          <w:rFonts w:ascii="Arial" w:eastAsia="Times New Roman" w:hAnsi="Arial" w:cs="Times New Roman"/>
          <w:b/>
          <w:i/>
          <w:spacing w:val="25"/>
          <w:sz w:val="36"/>
          <w:szCs w:val="36"/>
          <w:lang w:eastAsia="de-DE"/>
        </w:rPr>
        <w:tab/>
      </w:r>
    </w:p>
    <w:p w:rsidR="003D19EF" w:rsidRPr="003D19EF" w:rsidRDefault="003D19EF" w:rsidP="003D19E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D19EF" w:rsidRPr="003D19EF" w:rsidRDefault="003D19EF" w:rsidP="003D19E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:rsidR="00E5091F" w:rsidRDefault="00E5091F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E5091F" w:rsidRDefault="00E5091F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Pr="00B763A6" w:rsidRDefault="00C83BD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b/>
          <w:sz w:val="28"/>
          <w:szCs w:val="28"/>
          <w:lang w:eastAsia="de-DE"/>
        </w:rPr>
        <w:t>Antrag auf Beurlaubung vom Besuch der Schule</w:t>
      </w: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Hiermit beantragen wir für unseren Sohn / unsere Tochter</w:t>
      </w: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_____________________________________________</w:t>
      </w:r>
    </w:p>
    <w:p w:rsidR="00B763A6" w:rsidRPr="00FE4447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  <w:r w:rsidRPr="00FE4447">
        <w:rPr>
          <w:rFonts w:ascii="Arial" w:eastAsia="Times New Roman" w:hAnsi="Arial" w:cs="Times New Roman"/>
          <w:sz w:val="18"/>
          <w:szCs w:val="18"/>
          <w:lang w:eastAsia="de-DE"/>
        </w:rPr>
        <w:t>Name des Schülers / der Schülerin</w:t>
      </w: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137DD9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d</w:t>
      </w:r>
      <w:r w:rsidR="00B763A6">
        <w:rPr>
          <w:rFonts w:ascii="Arial" w:eastAsia="Times New Roman" w:hAnsi="Arial" w:cs="Times New Roman"/>
          <w:sz w:val="24"/>
          <w:szCs w:val="24"/>
          <w:lang w:eastAsia="de-DE"/>
        </w:rPr>
        <w:t>ie</w:t>
      </w:r>
      <w:r w:rsidR="00C83BD6">
        <w:rPr>
          <w:rFonts w:ascii="Arial" w:eastAsia="Times New Roman" w:hAnsi="Arial" w:cs="Times New Roman"/>
          <w:sz w:val="24"/>
          <w:szCs w:val="24"/>
          <w:lang w:eastAsia="de-DE"/>
        </w:rPr>
        <w:t xml:space="preserve"> Beurlaubung vom Besuch der Schule</w:t>
      </w:r>
      <w:r w:rsidR="00B763A6">
        <w:rPr>
          <w:rFonts w:ascii="Arial" w:eastAsia="Times New Roman" w:hAnsi="Arial" w:cs="Times New Roman"/>
          <w:sz w:val="24"/>
          <w:szCs w:val="24"/>
          <w:lang w:eastAsia="de-DE"/>
        </w:rPr>
        <w:t>.</w:t>
      </w: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Termin: _______________________________________</w:t>
      </w: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B763A6" w:rsidP="00B763A6">
      <w:pPr>
        <w:tabs>
          <w:tab w:val="left" w:pos="4537"/>
          <w:tab w:val="left" w:pos="5529"/>
          <w:tab w:val="left" w:pos="5954"/>
        </w:tabs>
        <w:spacing w:after="0" w:line="48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Grund: ________________________________________________________________________________________________________________________________________________</w:t>
      </w: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_______________________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______________________________</w:t>
      </w:r>
    </w:p>
    <w:p w:rsidR="00B763A6" w:rsidRPr="00FE4447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  <w:r w:rsidRPr="00FE4447">
        <w:rPr>
          <w:rFonts w:ascii="Arial" w:eastAsia="Times New Roman" w:hAnsi="Arial" w:cs="Times New Roman"/>
          <w:sz w:val="18"/>
          <w:szCs w:val="18"/>
          <w:lang w:eastAsia="de-DE"/>
        </w:rPr>
        <w:t>Datum</w:t>
      </w:r>
      <w:r w:rsidRPr="00FE4447">
        <w:rPr>
          <w:rFonts w:ascii="Arial" w:eastAsia="Times New Roman" w:hAnsi="Arial" w:cs="Times New Roman"/>
          <w:sz w:val="18"/>
          <w:szCs w:val="18"/>
          <w:lang w:eastAsia="de-DE"/>
        </w:rPr>
        <w:tab/>
      </w:r>
      <w:r w:rsidRPr="00FE4447">
        <w:rPr>
          <w:rFonts w:ascii="Arial" w:eastAsia="Times New Roman" w:hAnsi="Arial" w:cs="Times New Roman"/>
          <w:sz w:val="18"/>
          <w:szCs w:val="18"/>
          <w:lang w:eastAsia="de-DE"/>
        </w:rPr>
        <w:tab/>
        <w:t>Unterschrift d. Erziehungsberechtigten</w:t>
      </w: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763A6" w:rsidRPr="00FE4447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FE4447">
        <w:rPr>
          <w:rFonts w:ascii="Arial" w:eastAsia="Times New Roman" w:hAnsi="Arial" w:cs="Times New Roman"/>
          <w:b/>
          <w:sz w:val="24"/>
          <w:szCs w:val="24"/>
          <w:lang w:eastAsia="de-DE"/>
        </w:rPr>
        <w:t>Genehmigung:</w:t>
      </w: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149860</wp:posOffset>
                </wp:positionV>
                <wp:extent cx="314325" cy="2762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938E2" id="Rechteck 2" o:spid="_x0000_s1026" style="position:absolute;margin-left:20.6pt;margin-top:11.8pt;width:24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" filled="f" strokecolor="black [3213]" strokeweight="2pt"/>
            </w:pict>
          </mc:Fallback>
        </mc:AlternateContent>
      </w:r>
    </w:p>
    <w:p w:rsidR="00B763A6" w:rsidRDefault="00B763A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                      Die Schülerin / der Schüler wird </w:t>
      </w:r>
      <w:r w:rsidR="00C83BD6">
        <w:rPr>
          <w:rFonts w:ascii="Arial" w:eastAsia="Times New Roman" w:hAnsi="Arial" w:cs="Times New Roman"/>
          <w:sz w:val="24"/>
          <w:szCs w:val="24"/>
          <w:lang w:eastAsia="de-DE"/>
        </w:rPr>
        <w:t>beurlaubt</w:t>
      </w:r>
      <w:r w:rsidR="00FE4447">
        <w:rPr>
          <w:rFonts w:ascii="Arial" w:eastAsia="Times New Roman" w:hAnsi="Arial" w:cs="Times New Roman"/>
          <w:sz w:val="24"/>
          <w:szCs w:val="24"/>
          <w:lang w:eastAsia="de-DE"/>
        </w:rPr>
        <w:t>.</w:t>
      </w: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AC111" wp14:editId="696D6F4E">
                <wp:simplePos x="0" y="0"/>
                <wp:positionH relativeFrom="column">
                  <wp:posOffset>261620</wp:posOffset>
                </wp:positionH>
                <wp:positionV relativeFrom="paragraph">
                  <wp:posOffset>109855</wp:posOffset>
                </wp:positionV>
                <wp:extent cx="314325" cy="2762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BCDDE" id="Rechteck 3" o:spid="_x0000_s1026" style="position:absolute;margin-left:20.6pt;margin-top:8.65pt;width:24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" filled="f" strokecolor="black [3213]" strokeweight="2pt"/>
            </w:pict>
          </mc:Fallback>
        </mc:AlternateContent>
      </w:r>
    </w:p>
    <w:p w:rsidR="00FE4447" w:rsidRDefault="00FE4447" w:rsidP="00FE4447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                      Die Schülerin / der Schüler wird nicht </w:t>
      </w:r>
      <w:r w:rsidR="00C83BD6">
        <w:rPr>
          <w:rFonts w:ascii="Arial" w:eastAsia="Times New Roman" w:hAnsi="Arial" w:cs="Times New Roman"/>
          <w:sz w:val="24"/>
          <w:szCs w:val="24"/>
          <w:lang w:eastAsia="de-DE"/>
        </w:rPr>
        <w:t>beurlaubt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.</w:t>
      </w: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C83BD6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Begründung für Nicht-Beurlaubung</w:t>
      </w:r>
      <w:r w:rsidR="00FE4447">
        <w:rPr>
          <w:rFonts w:ascii="Arial" w:eastAsia="Times New Roman" w:hAnsi="Arial" w:cs="Times New Roman"/>
          <w:sz w:val="24"/>
          <w:szCs w:val="24"/>
          <w:lang w:eastAsia="de-DE"/>
        </w:rPr>
        <w:t>:</w:t>
      </w: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FE4447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E4447" w:rsidRDefault="00F5745E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________________________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 w:rsidR="00FE4447">
        <w:rPr>
          <w:rFonts w:ascii="Arial" w:eastAsia="Times New Roman" w:hAnsi="Arial" w:cs="Times New Roman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_____</w:t>
      </w:r>
    </w:p>
    <w:p w:rsidR="00FE4447" w:rsidRPr="00FE4447" w:rsidRDefault="00F5745E" w:rsidP="00E021A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  <w:r>
        <w:rPr>
          <w:rFonts w:ascii="Arial" w:eastAsia="Times New Roman" w:hAnsi="Arial" w:cs="Times New Roman"/>
          <w:sz w:val="18"/>
          <w:szCs w:val="18"/>
          <w:lang w:eastAsia="de-DE"/>
        </w:rPr>
        <w:t>Datum</w:t>
      </w:r>
      <w:r>
        <w:rPr>
          <w:rFonts w:ascii="Arial" w:eastAsia="Times New Roman" w:hAnsi="Arial" w:cs="Times New Roman"/>
          <w:sz w:val="18"/>
          <w:szCs w:val="18"/>
          <w:lang w:eastAsia="de-DE"/>
        </w:rPr>
        <w:tab/>
        <w:t>Stempel, Unterschrift d. Schulleiters</w:t>
      </w:r>
    </w:p>
    <w:sectPr w:rsidR="00FE4447" w:rsidRPr="00FE4447">
      <w:pgSz w:w="11907" w:h="16840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B37"/>
    <w:multiLevelType w:val="hybridMultilevel"/>
    <w:tmpl w:val="E868639E"/>
    <w:lvl w:ilvl="0" w:tplc="76EEF920">
      <w:numFmt w:val="bullet"/>
      <w:lvlText w:val="-"/>
      <w:lvlJc w:val="left"/>
      <w:pPr>
        <w:ind w:left="2483" w:hanging="360"/>
      </w:pPr>
      <w:rPr>
        <w:rFonts w:ascii="Arial" w:eastAsia="Times New Roman" w:hAnsi="Arial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" w15:restartNumberingAfterBreak="0">
    <w:nsid w:val="438B6DA3"/>
    <w:multiLevelType w:val="hybridMultilevel"/>
    <w:tmpl w:val="2A6CBB62"/>
    <w:lvl w:ilvl="0" w:tplc="7AD0EB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6C69"/>
    <w:multiLevelType w:val="hybridMultilevel"/>
    <w:tmpl w:val="14A213C8"/>
    <w:lvl w:ilvl="0" w:tplc="AA60D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AA"/>
    <w:rsid w:val="00013EB6"/>
    <w:rsid w:val="000D2F6E"/>
    <w:rsid w:val="00123F3B"/>
    <w:rsid w:val="00137DD9"/>
    <w:rsid w:val="002120F3"/>
    <w:rsid w:val="002321B2"/>
    <w:rsid w:val="002E2B35"/>
    <w:rsid w:val="003176FA"/>
    <w:rsid w:val="003B1524"/>
    <w:rsid w:val="003C3E11"/>
    <w:rsid w:val="003D19EF"/>
    <w:rsid w:val="003D4CE7"/>
    <w:rsid w:val="00510F96"/>
    <w:rsid w:val="0053020C"/>
    <w:rsid w:val="0059727A"/>
    <w:rsid w:val="005F3645"/>
    <w:rsid w:val="00611B40"/>
    <w:rsid w:val="006142DF"/>
    <w:rsid w:val="006F2FBB"/>
    <w:rsid w:val="00787770"/>
    <w:rsid w:val="007C09D8"/>
    <w:rsid w:val="008258EF"/>
    <w:rsid w:val="00956946"/>
    <w:rsid w:val="00A13F89"/>
    <w:rsid w:val="00A2018E"/>
    <w:rsid w:val="00B43C2C"/>
    <w:rsid w:val="00B763A6"/>
    <w:rsid w:val="00C326D9"/>
    <w:rsid w:val="00C50033"/>
    <w:rsid w:val="00C779AA"/>
    <w:rsid w:val="00C83BD6"/>
    <w:rsid w:val="00CF29BB"/>
    <w:rsid w:val="00E021AD"/>
    <w:rsid w:val="00E1409D"/>
    <w:rsid w:val="00E145D4"/>
    <w:rsid w:val="00E5091F"/>
    <w:rsid w:val="00E56B34"/>
    <w:rsid w:val="00F5745E"/>
    <w:rsid w:val="00FD4A94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2D99F-FE1B-489E-B657-2401EBE3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5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09D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87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leitung\AppData\Roaming\Microsoft\Templates\Briefkopf%20Schule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6005-D7F5-435E-A3B5-2AF25D64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Schule neu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Marion Fischer</cp:lastModifiedBy>
  <cp:revision>4</cp:revision>
  <cp:lastPrinted>2018-05-30T07:15:00Z</cp:lastPrinted>
  <dcterms:created xsi:type="dcterms:W3CDTF">2022-01-28T08:09:00Z</dcterms:created>
  <dcterms:modified xsi:type="dcterms:W3CDTF">2022-02-09T05:22:00Z</dcterms:modified>
</cp:coreProperties>
</file>